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7ED" w:rsidRPr="00FC6482" w:rsidRDefault="00BF37ED" w:rsidP="00FC6482">
      <w:pPr>
        <w:pStyle w:val="BodyTextIndent"/>
        <w:widowControl w:val="0"/>
        <w:spacing w:before="120"/>
        <w:ind w:left="0"/>
        <w:jc w:val="both"/>
        <w:rPr>
          <w:rFonts w:ascii="Arial" w:hAnsi="Arial" w:cs="Arial"/>
          <w:szCs w:val="20"/>
          <w:lang w:val="sv-SE"/>
        </w:rPr>
      </w:pPr>
      <w:r>
        <w:rPr>
          <w:rFonts w:ascii="Arial" w:hAnsi="Arial" w:cs="Arial"/>
          <w:szCs w:val="20"/>
          <w:lang w:eastAsia="vi-VN"/>
        </w:rPr>
        <w:t>T</w:t>
      </w:r>
      <w:r w:rsidRPr="00FC6482">
        <w:rPr>
          <w:rFonts w:ascii="Arial" w:hAnsi="Arial" w:cs="Arial"/>
          <w:szCs w:val="20"/>
          <w:lang w:eastAsia="vi-VN"/>
        </w:rPr>
        <w:t xml:space="preserve">hực hiện Nghị quyết số 53/2013/QH13 ngày 11/11/2013 của Quốc hội về kế hoạch phát triển kinh tế xã hội năm 2014 và </w:t>
      </w:r>
      <w:r w:rsidRPr="00FC6482">
        <w:rPr>
          <w:rFonts w:ascii="Arial" w:hAnsi="Arial" w:cs="Arial"/>
          <w:szCs w:val="20"/>
          <w:lang w:val="sv-SE"/>
        </w:rPr>
        <w:t xml:space="preserve">Nghị quyết số 01/NQ-CP ngày 2/1/2014 của Chính phủ về những nhiệm vụ, giải pháp chủ yếu chỉ đạo điều hành thực hiện Kế hoạch phát triển kinh tế - xã hội và dự toán ngân sách Nhà nước năm 2014, ngày 15/1/2014, Thống đốc Ngân hàng Nhà nước Việt Nam ban hành </w:t>
      </w:r>
      <w:r w:rsidRPr="00FC6482">
        <w:rPr>
          <w:rFonts w:ascii="Arial" w:hAnsi="Arial" w:cs="Arial"/>
          <w:bCs/>
          <w:szCs w:val="20"/>
          <w:lang w:val="sv-SE"/>
        </w:rPr>
        <w:t>Chỉ thị số 01/CT-NHNN về tổ chức thực hiện chính sách tiền tệ và đảm bảo hoạt động ngân hàng an toàn, hiệu quả năm 2014. Theo đó, trong năm 2014, Ngân hàng Nhà nước Việt Nam (NHNN) đ</w:t>
      </w:r>
      <w:r w:rsidRPr="00FC6482">
        <w:rPr>
          <w:rFonts w:ascii="Arial" w:hAnsi="Arial" w:cs="Arial"/>
          <w:szCs w:val="20"/>
          <w:lang w:val="sv-SE"/>
        </w:rPr>
        <w:t xml:space="preserve">iều hành chính sách tiền tệ chủ động, linh hoạt, phối hợp chặt chẽ với chính sách tài khóa nhằm kiểm soát lạm phát theo mục tiêu đề ra, ổn định kinh tế vĩ mô, hỗ trợ tăng trưởng kinh tế ở mức hợp lý, bảo đảm thanh khoản của các tổ chức tín dụng (TCTD) và nền kinh tế; tiếp tục triển khai đồng bộ các giải pháp cơ cấu lại hệ thống các TCTD và xử lý nợ xấu nhằm nâng cao năng lực quản trị và hiệu quả hoạt động của các TCTD. </w:t>
      </w:r>
    </w:p>
    <w:p w:rsidR="00BF37ED" w:rsidRPr="00FC6482" w:rsidRDefault="00BF37ED" w:rsidP="006606CF">
      <w:pPr>
        <w:pStyle w:val="BodyTextIndent"/>
        <w:widowControl w:val="0"/>
        <w:spacing w:before="120"/>
        <w:ind w:left="0" w:firstLine="561"/>
        <w:jc w:val="both"/>
        <w:rPr>
          <w:rFonts w:ascii="Arial" w:hAnsi="Arial" w:cs="Arial"/>
          <w:b/>
          <w:szCs w:val="20"/>
          <w:lang w:val="sv-SE"/>
        </w:rPr>
      </w:pPr>
      <w:r w:rsidRPr="00FC6482">
        <w:rPr>
          <w:rFonts w:ascii="Arial" w:hAnsi="Arial" w:cs="Arial"/>
          <w:b/>
          <w:szCs w:val="20"/>
          <w:lang w:val="sv-SE"/>
        </w:rPr>
        <w:t>1. Kết quả điều hành chính sách tiền tệ và hoạt động ngân hàng trong tháng 10 và 10 tháng đầu năm 2014:</w:t>
      </w:r>
    </w:p>
    <w:p w:rsidR="00BF37ED" w:rsidRPr="00FC6482" w:rsidRDefault="00BF37ED" w:rsidP="006606CF">
      <w:pPr>
        <w:spacing w:before="120" w:after="120"/>
        <w:ind w:firstLine="561"/>
        <w:jc w:val="both"/>
        <w:rPr>
          <w:rFonts w:ascii="Arial" w:hAnsi="Arial" w:cs="Arial"/>
          <w:sz w:val="20"/>
          <w:szCs w:val="20"/>
          <w:lang w:val="sv-SE"/>
        </w:rPr>
      </w:pPr>
      <w:r w:rsidRPr="00FC6482">
        <w:rPr>
          <w:rFonts w:ascii="Arial" w:hAnsi="Arial" w:cs="Arial"/>
          <w:b/>
          <w:sz w:val="20"/>
          <w:szCs w:val="20"/>
          <w:lang w:val="sv-SE"/>
        </w:rPr>
        <w:t xml:space="preserve">a. </w:t>
      </w:r>
      <w:r w:rsidRPr="00FC6482">
        <w:rPr>
          <w:rFonts w:ascii="Arial" w:hAnsi="Arial" w:cs="Arial"/>
          <w:sz w:val="20"/>
          <w:szCs w:val="20"/>
          <w:lang w:val="sv-SE"/>
        </w:rPr>
        <w:t xml:space="preserve">Điều hành linh hoạt, đồng bộ các công cụ chính sách tiền tệ, trong đó chủ yếu qua nghiệp vụ thị trường mở để điều tiết lượng tiền cung ứng hợp lý, sẵn sàng cung ứng vốn cho nền kinh tế, hỗ trợ thanh khoản cho các TCTD và ổn định thị trường tiền tệ, ngoại hối. Đến ngày 24/10/2014, tổng phương tiện thanh toán tăng 11,85%, huy động vốn tăng 11,88% so với cuối năm 2013; </w:t>
      </w:r>
      <w:r w:rsidRPr="00FC6482">
        <w:rPr>
          <w:rFonts w:ascii="Arial" w:hAnsi="Arial" w:cs="Arial"/>
          <w:noProof/>
          <w:sz w:val="20"/>
          <w:szCs w:val="20"/>
          <w:lang w:val="sv-SE"/>
        </w:rPr>
        <w:t>trong đó huy động vốn VNĐ tăng 13,17% chủ yếu ở khu vực dân cư trong điều kiện mặt bằng lãi suất VND giảm cho thấy gửi tiền vào hệ thống ngân hàng vẫn đang là kênh lựa chọn của người dân. T</w:t>
      </w:r>
      <w:r w:rsidRPr="00FC6482">
        <w:rPr>
          <w:rFonts w:ascii="Arial" w:hAnsi="Arial" w:cs="Arial"/>
          <w:bCs/>
          <w:sz w:val="20"/>
          <w:szCs w:val="20"/>
          <w:lang w:val="sv-SE"/>
        </w:rPr>
        <w:t>hanh khoản của các TCTD được đảm bảo và dư thừa,</w:t>
      </w:r>
      <w:r w:rsidRPr="00FC6482">
        <w:rPr>
          <w:rFonts w:ascii="Arial" w:hAnsi="Arial" w:cs="Arial"/>
          <w:sz w:val="20"/>
          <w:szCs w:val="20"/>
          <w:lang w:val="sv-SE"/>
        </w:rPr>
        <w:t xml:space="preserve"> hoạt động của các TCTD ổn định, thị trường liên ngân hàng thông suốt, lãi suất trên thị trường nội tệ liên ngân hàng giảm và ổn định ở mức thấp.</w:t>
      </w:r>
    </w:p>
    <w:p w:rsidR="00BF37ED" w:rsidRPr="00FC6482" w:rsidRDefault="00BF37ED" w:rsidP="006606CF">
      <w:pPr>
        <w:pStyle w:val="BodyTextIndent"/>
        <w:widowControl w:val="0"/>
        <w:spacing w:before="120"/>
        <w:ind w:left="0" w:firstLine="561"/>
        <w:jc w:val="both"/>
        <w:rPr>
          <w:rFonts w:ascii="Arial" w:hAnsi="Arial" w:cs="Arial"/>
          <w:spacing w:val="-2"/>
          <w:szCs w:val="20"/>
          <w:lang w:val="sv-SE"/>
        </w:rPr>
      </w:pPr>
      <w:r w:rsidRPr="00FC6482">
        <w:rPr>
          <w:rFonts w:ascii="Arial" w:hAnsi="Arial" w:cs="Arial"/>
          <w:b/>
          <w:spacing w:val="-2"/>
          <w:szCs w:val="20"/>
          <w:lang w:val="sv-SE"/>
        </w:rPr>
        <w:t xml:space="preserve">b. </w:t>
      </w:r>
      <w:r w:rsidRPr="00FC6482">
        <w:rPr>
          <w:rFonts w:ascii="Arial" w:hAnsi="Arial" w:cs="Arial"/>
          <w:spacing w:val="-2"/>
          <w:szCs w:val="20"/>
          <w:lang w:val="sv-SE"/>
        </w:rPr>
        <w:t>S</w:t>
      </w:r>
      <w:r w:rsidRPr="00FC6482">
        <w:rPr>
          <w:rFonts w:ascii="Arial" w:hAnsi="Arial" w:cs="Arial"/>
          <w:bCs/>
          <w:noProof/>
          <w:szCs w:val="20"/>
          <w:lang w:val="sv-SE"/>
        </w:rPr>
        <w:t xml:space="preserve">au khi điều chỉnh giảm đồng bộ các mức lãi suất của NHNN vào tháng 3/2014, </w:t>
      </w:r>
      <w:r w:rsidRPr="00FC6482">
        <w:rPr>
          <w:rFonts w:ascii="Arial" w:hAnsi="Arial" w:cs="Arial"/>
          <w:spacing w:val="-2"/>
          <w:szCs w:val="20"/>
          <w:lang w:val="pl-PL"/>
        </w:rPr>
        <w:t>m</w:t>
      </w:r>
      <w:r w:rsidRPr="00FC6482">
        <w:rPr>
          <w:rFonts w:ascii="Arial" w:hAnsi="Arial" w:cs="Arial"/>
          <w:spacing w:val="-2"/>
          <w:szCs w:val="20"/>
          <w:lang w:val="sv-SE"/>
        </w:rPr>
        <w:t xml:space="preserve">ặt bằng lãi suất huy động và cho vay bằng VND đến nay đã giảm 1,0-1,5%/năm so với cuối năm 2013, góp phần tháo gỡ khó khăn cho sản xuất kinh doanh nhưng vẫn đảm bảo mục tiêu kiểm soát lạm phát và ổn định thị trường tiền tệ. </w:t>
      </w:r>
    </w:p>
    <w:p w:rsidR="00BF37ED" w:rsidRPr="00FC6482" w:rsidRDefault="00BF37ED" w:rsidP="006606CF">
      <w:pPr>
        <w:pStyle w:val="BodyTextIndent"/>
        <w:widowControl w:val="0"/>
        <w:spacing w:before="120"/>
        <w:ind w:left="0" w:firstLine="561"/>
        <w:jc w:val="both"/>
        <w:rPr>
          <w:rFonts w:ascii="Arial" w:hAnsi="Arial" w:cs="Arial"/>
          <w:szCs w:val="20"/>
          <w:lang w:val="pl-PL"/>
        </w:rPr>
      </w:pPr>
      <w:r w:rsidRPr="00FC6482">
        <w:rPr>
          <w:rFonts w:ascii="Arial" w:hAnsi="Arial" w:cs="Arial"/>
          <w:b/>
          <w:szCs w:val="20"/>
          <w:lang w:val="pl-PL"/>
        </w:rPr>
        <w:t>c</w:t>
      </w:r>
      <w:r w:rsidRPr="00FC6482">
        <w:rPr>
          <w:rFonts w:ascii="Arial" w:hAnsi="Arial" w:cs="Arial"/>
          <w:b/>
          <w:i/>
          <w:szCs w:val="20"/>
          <w:lang w:val="pl-PL"/>
        </w:rPr>
        <w:t xml:space="preserve">. </w:t>
      </w:r>
      <w:r w:rsidRPr="00FC6482">
        <w:rPr>
          <w:rFonts w:ascii="Arial" w:hAnsi="Arial" w:cs="Arial"/>
          <w:szCs w:val="20"/>
          <w:lang w:val="pl-PL"/>
        </w:rPr>
        <w:t xml:space="preserve">Lãi suất của các khoản vay cũ tiếp tục được các TCTD tích cực giảm; đến ngày 9/10/2014, dư nợ cho vay bằng VND có lãi suất trên 15%/năm chiếm 4,12% tổng dư nợ cho vay VND, giảm so với tỷ trọng 6,3% cuối năm 2013; dư nợ có lãi suất trên 13%/năm chiếm 11,7% tổng dư nợ cho vay bằng VND, giảm so với tỷ trọng 19,72% cuối năm 2013. </w:t>
      </w:r>
    </w:p>
    <w:p w:rsidR="00BF37ED" w:rsidRPr="00FC6482" w:rsidRDefault="00BF37ED" w:rsidP="006606CF">
      <w:pPr>
        <w:spacing w:before="100" w:after="100"/>
        <w:ind w:firstLine="561"/>
        <w:jc w:val="both"/>
        <w:rPr>
          <w:rFonts w:ascii="Arial" w:hAnsi="Arial" w:cs="Arial"/>
          <w:sz w:val="20"/>
          <w:szCs w:val="20"/>
          <w:lang w:val="sv-SE"/>
        </w:rPr>
      </w:pPr>
      <w:r w:rsidRPr="00FC6482">
        <w:rPr>
          <w:rFonts w:ascii="Arial" w:hAnsi="Arial" w:cs="Arial"/>
          <w:b/>
          <w:sz w:val="20"/>
          <w:szCs w:val="20"/>
          <w:lang w:val="pl-PL"/>
        </w:rPr>
        <w:t>d.</w:t>
      </w:r>
      <w:r w:rsidRPr="00FC6482">
        <w:rPr>
          <w:rFonts w:ascii="Arial" w:hAnsi="Arial" w:cs="Arial"/>
          <w:sz w:val="20"/>
          <w:szCs w:val="20"/>
          <w:lang w:val="pl-PL"/>
        </w:rPr>
        <w:t xml:space="preserve"> Điều hành c</w:t>
      </w:r>
      <w:r w:rsidRPr="00FC6482">
        <w:rPr>
          <w:rFonts w:ascii="Arial" w:hAnsi="Arial" w:cs="Arial"/>
          <w:bCs/>
          <w:sz w:val="20"/>
          <w:szCs w:val="20"/>
          <w:lang w:val="pl-PL"/>
        </w:rPr>
        <w:t>ác giải pháp tín dụng linh hoạt tạo điều kiện cho các TCTD mở rộng tín dụng đi đôi với an toàn, hiệu quả</w:t>
      </w:r>
      <w:r w:rsidRPr="00FC6482">
        <w:rPr>
          <w:rFonts w:ascii="Arial" w:hAnsi="Arial" w:cs="Arial"/>
          <w:sz w:val="20"/>
          <w:szCs w:val="20"/>
          <w:lang w:val="pl-PL"/>
        </w:rPr>
        <w:t>, cung ứng đủ vốn cho nền kinh tế. T</w:t>
      </w:r>
      <w:r w:rsidRPr="00FC6482">
        <w:rPr>
          <w:rFonts w:ascii="Arial" w:hAnsi="Arial" w:cs="Arial"/>
          <w:sz w:val="20"/>
          <w:szCs w:val="20"/>
          <w:lang w:val="sv-SE"/>
        </w:rPr>
        <w:t xml:space="preserve">rên cơ sở theo dõi sát tình hình tăng trưởng tín dụng của từng TCTD và toàn hệ thống, NHNN xem xét điều chỉnh chỉ tiêu tăng trưởng cho một số TCTD, </w:t>
      </w:r>
      <w:r w:rsidRPr="00FC6482">
        <w:rPr>
          <w:rFonts w:ascii="Arial" w:hAnsi="Arial" w:cs="Arial"/>
          <w:sz w:val="20"/>
          <w:szCs w:val="20"/>
          <w:lang w:val="pl-PL"/>
        </w:rPr>
        <w:t>chỉ đạo các TCTD tiếp tục triển khai các giải pháp tháo gỡ khó khăn trong quan hệ tín dụng, lãi suất với khách hàng, ban hành và triển khai kịp thời chính sách tín dụng đối với một số ngành, lĩnh vực để mở rộng tín dụng có hiệu quả, chuyển dịch cơ cấu tín dụng theo hướng tập trung vốn cho vay đối với các lĩnh vực ưu tiên, góp phần bảo đảm an sinh-xã hội</w:t>
      </w:r>
      <w:r w:rsidRPr="00FC6482">
        <w:rPr>
          <w:rFonts w:ascii="Arial" w:hAnsi="Arial" w:cs="Arial"/>
          <w:sz w:val="20"/>
          <w:szCs w:val="20"/>
          <w:lang w:val="sv-SE"/>
        </w:rPr>
        <w:t>. Đến ngày 24/10/2014, tín dụng toàn hệ thống các TCTD đối với nền kinh tế tăng 7,85% so với cuối năm 2013. Cơ cấu tín dụng tiếp tục chuyển dịch theo hướng tập trung vào các ngành, lĩnh vực ưu tiên theo chủ trương của Chính phủ.</w:t>
      </w:r>
    </w:p>
    <w:p w:rsidR="00BF37ED" w:rsidRPr="00FC6482" w:rsidRDefault="00BF37ED" w:rsidP="006606CF">
      <w:pPr>
        <w:spacing w:before="100" w:after="100"/>
        <w:ind w:firstLine="561"/>
        <w:jc w:val="both"/>
        <w:rPr>
          <w:rFonts w:ascii="Arial" w:eastAsia="Times New Roman" w:hAnsi="Arial" w:cs="Arial"/>
          <w:sz w:val="20"/>
          <w:szCs w:val="20"/>
          <w:lang w:val="sv-SE" w:eastAsia="en-US"/>
        </w:rPr>
      </w:pPr>
      <w:r w:rsidRPr="00FC6482">
        <w:rPr>
          <w:rFonts w:ascii="Arial" w:eastAsia="Times New Roman" w:hAnsi="Arial" w:cs="Arial"/>
          <w:b/>
          <w:noProof/>
          <w:sz w:val="20"/>
          <w:szCs w:val="20"/>
          <w:lang w:val="sv-SE" w:eastAsia="en-US"/>
        </w:rPr>
        <w:t xml:space="preserve">ð. </w:t>
      </w:r>
      <w:r w:rsidRPr="00FC6482">
        <w:rPr>
          <w:rFonts w:ascii="Arial" w:eastAsia="Times New Roman" w:hAnsi="Arial" w:cs="Arial"/>
          <w:noProof/>
          <w:sz w:val="20"/>
          <w:szCs w:val="20"/>
          <w:lang w:val="sv-SE" w:eastAsia="en-US"/>
        </w:rPr>
        <w:t>Tỷ giá và thị trýờng ngoại hối về cõ bản ổn ðịnh nhờ các giải pháp ðiều hành nhất quán, kết hợp ðồng bộ giữa chính sách tỷ giá, l</w:t>
      </w:r>
      <w:r w:rsidRPr="00FC6482">
        <w:rPr>
          <w:rFonts w:ascii="Arial" w:hAnsi="Arial" w:cs="Arial"/>
          <w:noProof/>
          <w:sz w:val="20"/>
          <w:szCs w:val="20"/>
          <w:lang w:val="sv-SE" w:eastAsia="en-US"/>
        </w:rPr>
        <w:t xml:space="preserve">ãi suất và các công cụ chính sách tiền tệ, quản lý ngoại hối và công tác truyền thông. Sau khi </w:t>
      </w:r>
      <w:r w:rsidRPr="00FC6482">
        <w:rPr>
          <w:rFonts w:ascii="Arial" w:eastAsia="Times New Roman" w:hAnsi="Arial" w:cs="Arial"/>
          <w:noProof/>
          <w:sz w:val="20"/>
          <w:szCs w:val="20"/>
          <w:lang w:val="sv-SE" w:eastAsia="en-US"/>
        </w:rPr>
        <w:t>ðiều chỉnh tãng 1% tỷ giá b</w:t>
      </w:r>
      <w:r w:rsidRPr="00FC6482">
        <w:rPr>
          <w:rFonts w:ascii="Arial" w:hAnsi="Arial" w:cs="Arial"/>
          <w:noProof/>
          <w:sz w:val="20"/>
          <w:szCs w:val="20"/>
          <w:lang w:val="sv-SE" w:eastAsia="en-US"/>
        </w:rPr>
        <w:t>ình quân thị tr</w:t>
      </w:r>
      <w:r w:rsidRPr="00FC6482">
        <w:rPr>
          <w:rFonts w:ascii="Arial" w:eastAsia="Times New Roman" w:hAnsi="Arial" w:cs="Arial"/>
          <w:noProof/>
          <w:sz w:val="20"/>
          <w:szCs w:val="20"/>
          <w:lang w:val="sv-SE" w:eastAsia="en-US"/>
        </w:rPr>
        <w:t>ýờng liên ngân hàng vào ngày 19/6/2014, tỷ giá thị trýờng liên ngân hàng dần ổn ðịnh ở mặt bằng mới, t</w:t>
      </w:r>
      <w:r w:rsidRPr="00FC6482">
        <w:rPr>
          <w:rFonts w:ascii="Arial" w:hAnsi="Arial" w:cs="Arial"/>
          <w:sz w:val="20"/>
          <w:szCs w:val="20"/>
          <w:lang w:val="sv-SE"/>
        </w:rPr>
        <w:t>hanh khoản thị trường ngoại hối khá tốt, các nhu cầu ngoại tệ hợp pháp của tổ chức và cá nhân đều được TCTD đáp ứng đầy đủ, kịp thời. Đến ngày 27/10/2014, tỷ giá giao dịch liên ngân hàng khoảng 21.275 VND/USD, tỷ giá niêm yết mua bán của các NHTM khoảng 21.250-21.300 VND/USD, thấp xa so với mức trần cho phép. Diễn biến thị trường vàng tương đối</w:t>
      </w:r>
      <w:r w:rsidRPr="00FC6482">
        <w:rPr>
          <w:rFonts w:ascii="Arial" w:eastAsia="Times New Roman" w:hAnsi="Arial" w:cs="Arial"/>
          <w:noProof/>
          <w:sz w:val="20"/>
          <w:szCs w:val="20"/>
          <w:lang w:val="sv-SE"/>
        </w:rPr>
        <w:t xml:space="preserve"> ổn ðịnh, giá vàng trong nýớc dao ðộng phù hợp với giá vàng trên thị trýờng quốc tế.</w:t>
      </w:r>
    </w:p>
    <w:p w:rsidR="00BF37ED" w:rsidRPr="00FC6482" w:rsidRDefault="00BF37ED" w:rsidP="006606CF">
      <w:pPr>
        <w:spacing w:before="100" w:after="100"/>
        <w:ind w:firstLine="561"/>
        <w:jc w:val="both"/>
        <w:rPr>
          <w:rFonts w:ascii="Arial" w:hAnsi="Arial" w:cs="Arial"/>
          <w:sz w:val="20"/>
          <w:szCs w:val="20"/>
          <w:lang w:val="sv-SE"/>
        </w:rPr>
      </w:pPr>
      <w:r w:rsidRPr="00FC6482">
        <w:rPr>
          <w:rFonts w:ascii="Arial" w:hAnsi="Arial" w:cs="Arial"/>
          <w:b/>
          <w:sz w:val="20"/>
          <w:szCs w:val="20"/>
          <w:shd w:val="clear" w:color="auto" w:fill="FFFFFF"/>
          <w:lang w:val="sv-SE"/>
        </w:rPr>
        <w:t xml:space="preserve">e. </w:t>
      </w:r>
      <w:r w:rsidRPr="00FC6482">
        <w:rPr>
          <w:rFonts w:ascii="Arial" w:hAnsi="Arial" w:cs="Arial"/>
          <w:sz w:val="20"/>
          <w:szCs w:val="20"/>
          <w:shd w:val="clear" w:color="auto" w:fill="FFFFFF"/>
          <w:lang w:val="sv-SE"/>
        </w:rPr>
        <w:t>T</w:t>
      </w:r>
      <w:r w:rsidRPr="00FC6482">
        <w:rPr>
          <w:rFonts w:ascii="Arial" w:hAnsi="Arial" w:cs="Arial"/>
          <w:sz w:val="20"/>
          <w:szCs w:val="20"/>
          <w:lang w:val="sv-SE"/>
        </w:rPr>
        <w:t xml:space="preserve">iếp tục triển khai tích cực Đề án cơ cấu lại hệ thống các TCTD và xử lý nợ xấu, góp phần khơi thông nguồn vốn tín dụng. Tăng cường công tác thanh tra, giám sát thị trường tiền tệ và hoạt động ngân hàng, đảm bảo an toàn hoạt động của hệ thống các TCTD. </w:t>
      </w:r>
    </w:p>
    <w:p w:rsidR="00BF37ED" w:rsidRPr="00FC6482" w:rsidRDefault="00BF37ED" w:rsidP="006606CF">
      <w:pPr>
        <w:widowControl w:val="0"/>
        <w:tabs>
          <w:tab w:val="left" w:pos="900"/>
        </w:tabs>
        <w:spacing w:before="100" w:after="100"/>
        <w:ind w:firstLine="547"/>
        <w:jc w:val="both"/>
        <w:rPr>
          <w:rFonts w:ascii="Arial" w:hAnsi="Arial" w:cs="Arial"/>
          <w:sz w:val="20"/>
          <w:szCs w:val="20"/>
          <w:lang w:val="de-DE"/>
        </w:rPr>
      </w:pPr>
      <w:r w:rsidRPr="00FC6482">
        <w:rPr>
          <w:rFonts w:ascii="Arial" w:hAnsi="Arial" w:cs="Arial"/>
          <w:b/>
          <w:sz w:val="20"/>
          <w:szCs w:val="20"/>
          <w:lang w:val="sv-SE"/>
        </w:rPr>
        <w:t xml:space="preserve">g. </w:t>
      </w:r>
      <w:r w:rsidRPr="00FC6482">
        <w:rPr>
          <w:rFonts w:ascii="Arial" w:hAnsi="Arial" w:cs="Arial"/>
          <w:sz w:val="20"/>
          <w:szCs w:val="20"/>
          <w:lang w:val="sv-SE"/>
        </w:rPr>
        <w:t xml:space="preserve">Triển khai các giải pháp đồng bộ để kiềm chế nợ xấu gia tăng, trong đó </w:t>
      </w:r>
      <w:r w:rsidRPr="00FC6482">
        <w:rPr>
          <w:rFonts w:ascii="Arial" w:hAnsi="Arial" w:cs="Arial"/>
          <w:w w:val="102"/>
          <w:sz w:val="20"/>
          <w:szCs w:val="20"/>
          <w:lang w:val="pl-PL"/>
        </w:rPr>
        <w:t xml:space="preserve">chỉ đạo các TCTD tăng cường trích lập và sử dụng dự phòng rủi ro để xử lý nợ xấu, thực hiện các giải pháp nâng cao chất lượng tín dụng để hạn chế phát sinh nợ xấu mới; Công ty quản lý tài sản của các TCTD </w:t>
      </w:r>
      <w:r w:rsidRPr="00FC6482">
        <w:rPr>
          <w:rFonts w:ascii="Arial" w:hAnsi="Arial" w:cs="Arial"/>
          <w:sz w:val="20"/>
          <w:szCs w:val="20"/>
          <w:lang w:val="de-DE"/>
        </w:rPr>
        <w:t>tiến hành đánh giá, phân loại các khoản nợ xấu đã mua để có biện pháp xử lý phù hợp theo quy định của pháp luật.</w:t>
      </w:r>
    </w:p>
    <w:p w:rsidR="00BF37ED" w:rsidRPr="00FC6482" w:rsidRDefault="00BF37ED" w:rsidP="006606CF">
      <w:pPr>
        <w:widowControl w:val="0"/>
        <w:tabs>
          <w:tab w:val="left" w:pos="900"/>
        </w:tabs>
        <w:spacing w:before="100" w:after="100"/>
        <w:ind w:firstLine="547"/>
        <w:jc w:val="both"/>
        <w:rPr>
          <w:rFonts w:ascii="Arial" w:hAnsi="Arial" w:cs="Arial"/>
          <w:b/>
          <w:spacing w:val="-4"/>
          <w:sz w:val="20"/>
          <w:szCs w:val="20"/>
          <w:lang w:val="de-DE"/>
        </w:rPr>
      </w:pPr>
      <w:r w:rsidRPr="00FC6482">
        <w:rPr>
          <w:rFonts w:ascii="Arial" w:hAnsi="Arial" w:cs="Arial"/>
          <w:b/>
          <w:spacing w:val="-4"/>
          <w:sz w:val="20"/>
          <w:szCs w:val="20"/>
          <w:lang w:val="de-DE"/>
        </w:rPr>
        <w:t>2. Định hướng điều hành chính sách tiền tệ và hoạt động ngân hàng trong những tháng cuối năm 2014:</w:t>
      </w:r>
    </w:p>
    <w:p w:rsidR="00BF37ED" w:rsidRPr="00FC6482" w:rsidRDefault="00BF37ED" w:rsidP="006606CF">
      <w:pPr>
        <w:widowControl w:val="0"/>
        <w:tabs>
          <w:tab w:val="left" w:pos="900"/>
        </w:tabs>
        <w:spacing w:before="100" w:after="100"/>
        <w:ind w:firstLine="544"/>
        <w:jc w:val="both"/>
        <w:rPr>
          <w:rFonts w:ascii="Arial" w:hAnsi="Arial" w:cs="Arial"/>
          <w:spacing w:val="-6"/>
          <w:sz w:val="20"/>
          <w:szCs w:val="20"/>
          <w:lang w:val="de-DE"/>
        </w:rPr>
      </w:pPr>
      <w:r w:rsidRPr="00FC6482">
        <w:rPr>
          <w:rFonts w:ascii="Arial" w:hAnsi="Arial" w:cs="Arial"/>
          <w:spacing w:val="-6"/>
          <w:sz w:val="20"/>
          <w:szCs w:val="20"/>
          <w:lang w:val="sv-SE"/>
        </w:rPr>
        <w:t>Trong những tháng cuối năm 2014, bám sát chỉ đạo của Quốc hội, Chính phủ, các nhiệm vụ trọng tâm tại Chỉ thị 01/CT-NHNN v</w:t>
      </w:r>
      <w:r w:rsidRPr="00FC6482">
        <w:rPr>
          <w:rFonts w:ascii="Arial" w:hAnsi="Arial" w:cs="Arial"/>
          <w:bCs/>
          <w:spacing w:val="-6"/>
          <w:sz w:val="20"/>
          <w:szCs w:val="20"/>
          <w:lang w:val="sv-SE"/>
        </w:rPr>
        <w:t>ề tổ chức thực hiện chính sách tiền tệ và đảm bảo hoạt động ngân hàng an toàn, hiệu quả năm 2014</w:t>
      </w:r>
      <w:r w:rsidRPr="00FC6482">
        <w:rPr>
          <w:rFonts w:ascii="Arial" w:hAnsi="Arial" w:cs="Arial"/>
          <w:spacing w:val="-6"/>
          <w:sz w:val="20"/>
          <w:szCs w:val="20"/>
          <w:lang w:val="sv-SE"/>
        </w:rPr>
        <w:t xml:space="preserve"> và theo dõi sát diễn biến kinh tế vĩ mô tiền tệ, NHNN </w:t>
      </w:r>
      <w:r w:rsidRPr="00FC6482">
        <w:rPr>
          <w:rFonts w:ascii="Arial" w:hAnsi="Arial" w:cs="Arial"/>
          <w:spacing w:val="-6"/>
          <w:sz w:val="20"/>
          <w:szCs w:val="20"/>
          <w:lang w:val="de-DE"/>
        </w:rPr>
        <w:t>tiếp tục điều hành chính sách tiền tệ chủ động và linh hoạt, phối hợp chặt chẽ với chính sách tài khóa nhằm mục tiêu kiểm soát lạm phát, ổn định kinh tế vĩ mô và hỗ trợ tăng trưởng kinh tế ở mức hợp lý:</w:t>
      </w:r>
    </w:p>
    <w:p w:rsidR="00BF37ED" w:rsidRPr="00FC6482" w:rsidRDefault="00BF37ED" w:rsidP="006606CF">
      <w:pPr>
        <w:widowControl w:val="0"/>
        <w:tabs>
          <w:tab w:val="left" w:pos="900"/>
        </w:tabs>
        <w:spacing w:before="100" w:after="100"/>
        <w:ind w:firstLine="544"/>
        <w:jc w:val="both"/>
        <w:rPr>
          <w:rFonts w:ascii="Arial" w:eastAsia="Times New Roman" w:hAnsi="Arial" w:cs="Arial"/>
          <w:spacing w:val="-6"/>
          <w:sz w:val="20"/>
          <w:szCs w:val="20"/>
          <w:lang w:val="sv-SE"/>
        </w:rPr>
      </w:pPr>
      <w:r w:rsidRPr="00FC6482">
        <w:rPr>
          <w:rFonts w:ascii="Arial" w:hAnsi="Arial" w:cs="Arial"/>
          <w:spacing w:val="-6"/>
          <w:sz w:val="20"/>
          <w:szCs w:val="20"/>
          <w:lang w:val="de-DE"/>
        </w:rPr>
        <w:t>- Đ</w:t>
      </w:r>
      <w:r w:rsidRPr="00FC6482">
        <w:rPr>
          <w:rFonts w:ascii="Arial" w:eastAsia="Times New Roman" w:hAnsi="Arial" w:cs="Arial"/>
          <w:spacing w:val="-6"/>
          <w:sz w:val="20"/>
          <w:szCs w:val="20"/>
          <w:lang w:val="sv-SE"/>
        </w:rPr>
        <w:t>iều hành linh hoạt nghiệp vụ thị trýờng mở hỗ trợ thanh khoản cho các TCTD, ðảm bảo cung ứng vốn cho nền kinh tế.</w:t>
      </w:r>
    </w:p>
    <w:p w:rsidR="00BF37ED" w:rsidRPr="00FC6482" w:rsidRDefault="00BF37ED" w:rsidP="006606CF">
      <w:pPr>
        <w:widowControl w:val="0"/>
        <w:tabs>
          <w:tab w:val="left" w:pos="900"/>
        </w:tabs>
        <w:spacing w:before="100" w:after="100"/>
        <w:ind w:firstLine="544"/>
        <w:jc w:val="both"/>
        <w:rPr>
          <w:rFonts w:ascii="Arial" w:hAnsi="Arial" w:cs="Arial"/>
          <w:noProof/>
          <w:sz w:val="20"/>
          <w:szCs w:val="20"/>
          <w:lang w:val="sv-SE"/>
        </w:rPr>
      </w:pPr>
      <w:r w:rsidRPr="00FC6482">
        <w:rPr>
          <w:rFonts w:ascii="Arial" w:eastAsia="Times New Roman" w:hAnsi="Arial" w:cs="Arial"/>
          <w:i/>
          <w:spacing w:val="-6"/>
          <w:sz w:val="20"/>
          <w:szCs w:val="20"/>
          <w:lang w:val="sv-SE"/>
        </w:rPr>
        <w:t xml:space="preserve">- </w:t>
      </w:r>
      <w:r w:rsidRPr="00FC6482">
        <w:rPr>
          <w:rFonts w:ascii="Arial" w:eastAsia="Times New Roman" w:hAnsi="Arial" w:cs="Arial"/>
          <w:spacing w:val="-6"/>
          <w:sz w:val="20"/>
          <w:szCs w:val="20"/>
          <w:lang w:val="sv-SE"/>
        </w:rPr>
        <w:t xml:space="preserve">Ðối với chính sách lãi suất, trên cõ sở diễn biến kinh tế vĩ mô, thị trýờng tiền tệ và hoạt ðộng ngân hàng, NHNN quyết ðịnh giữ ổn ðịnh các mức lãi suất ðiều hành gồm lãi suất tái cấp vốn, lãi suất tái chiết khấu, lãi suất cho vay qua ðêm trong thanh toán ðiện tử liên ngân hàng và cho vay bù ðắp thiếu hụt trong thanh toán bù trừ của NHNN ðối với các ngân hàng; </w:t>
      </w:r>
      <w:r w:rsidRPr="00FC6482">
        <w:rPr>
          <w:rFonts w:ascii="Arial" w:hAnsi="Arial" w:cs="Arial"/>
          <w:bCs/>
          <w:noProof/>
          <w:sz w:val="20"/>
          <w:szCs w:val="20"/>
          <w:lang w:val="sv-SE"/>
        </w:rPr>
        <w:t>từ ngày 29/10/2014,</w:t>
      </w:r>
      <w:r w:rsidRPr="00FC6482">
        <w:rPr>
          <w:rFonts w:ascii="Arial" w:hAnsi="Arial" w:cs="Arial"/>
          <w:bCs/>
          <w:noProof/>
          <w:sz w:val="20"/>
          <w:szCs w:val="20"/>
          <w:lang w:val="vi-VN"/>
        </w:rPr>
        <w:t xml:space="preserve"> điều chỉnh giảm lãi suất </w:t>
      </w:r>
      <w:r w:rsidRPr="00FC6482">
        <w:rPr>
          <w:rFonts w:ascii="Arial" w:hAnsi="Arial" w:cs="Arial"/>
          <w:color w:val="000000"/>
          <w:sz w:val="20"/>
          <w:szCs w:val="20"/>
          <w:lang w:val="vi-VN"/>
        </w:rPr>
        <w:t>tiền gửi tối đa bằng VND của các tổ chức, cá nhân tại các TCTD, chi nhánh ngân hàng nước ngoài</w:t>
      </w:r>
      <w:r w:rsidRPr="00FC6482">
        <w:rPr>
          <w:rFonts w:ascii="Arial" w:hAnsi="Arial" w:cs="Arial"/>
          <w:color w:val="000000"/>
          <w:sz w:val="20"/>
          <w:szCs w:val="20"/>
          <w:lang w:val="sv-SE"/>
        </w:rPr>
        <w:t xml:space="preserve"> </w:t>
      </w:r>
      <w:r w:rsidRPr="00FC6482">
        <w:rPr>
          <w:rFonts w:ascii="Arial" w:hAnsi="Arial" w:cs="Arial"/>
          <w:noProof/>
          <w:sz w:val="20"/>
          <w:szCs w:val="20"/>
          <w:lang w:val="vi-VN"/>
        </w:rPr>
        <w:t xml:space="preserve">từ </w:t>
      </w:r>
      <w:r w:rsidRPr="00FC6482">
        <w:rPr>
          <w:rFonts w:ascii="Arial" w:hAnsi="Arial" w:cs="Arial"/>
          <w:noProof/>
          <w:sz w:val="20"/>
          <w:szCs w:val="20"/>
          <w:lang w:val="sv-SE"/>
        </w:rPr>
        <w:t>mức 6</w:t>
      </w:r>
      <w:r w:rsidRPr="00FC6482">
        <w:rPr>
          <w:rFonts w:ascii="Arial" w:hAnsi="Arial" w:cs="Arial"/>
          <w:noProof/>
          <w:sz w:val="20"/>
          <w:szCs w:val="20"/>
          <w:lang w:val="vi-VN"/>
        </w:rPr>
        <w:t xml:space="preserve">%/năm xuống </w:t>
      </w:r>
      <w:r w:rsidRPr="00FC6482">
        <w:rPr>
          <w:rFonts w:ascii="Arial" w:hAnsi="Arial" w:cs="Arial"/>
          <w:noProof/>
          <w:sz w:val="20"/>
          <w:szCs w:val="20"/>
          <w:lang w:val="sv-SE"/>
        </w:rPr>
        <w:t>5,5</w:t>
      </w:r>
      <w:r w:rsidRPr="00FC6482">
        <w:rPr>
          <w:rFonts w:ascii="Arial" w:hAnsi="Arial" w:cs="Arial"/>
          <w:noProof/>
          <w:sz w:val="20"/>
          <w:szCs w:val="20"/>
          <w:lang w:val="vi-VN"/>
        </w:rPr>
        <w:t>%/năm đối với tiền gửi có kỳ hạn từ 1 tháng đến dưới 6 tháng;</w:t>
      </w:r>
      <w:r w:rsidRPr="00FC6482">
        <w:rPr>
          <w:rFonts w:ascii="Arial" w:hAnsi="Arial" w:cs="Arial"/>
          <w:noProof/>
          <w:sz w:val="20"/>
          <w:szCs w:val="20"/>
          <w:lang w:val="sv-SE"/>
        </w:rPr>
        <w:t xml:space="preserve"> giảm </w:t>
      </w:r>
      <w:r w:rsidRPr="00FC6482">
        <w:rPr>
          <w:rFonts w:ascii="Arial" w:hAnsi="Arial" w:cs="Arial"/>
          <w:color w:val="000000"/>
          <w:sz w:val="20"/>
          <w:szCs w:val="20"/>
          <w:lang w:val="vi-VN"/>
        </w:rPr>
        <w:t xml:space="preserve">lãi suất cho vay ngắn hạn tối đa bằng VND của TCTD, chi nhánh ngân hàng nước ngoài đối với </w:t>
      </w:r>
      <w:r w:rsidRPr="00FC6482">
        <w:rPr>
          <w:rFonts w:ascii="Arial" w:hAnsi="Arial" w:cs="Arial"/>
          <w:sz w:val="20"/>
          <w:szCs w:val="20"/>
          <w:lang w:val="vi-VN"/>
        </w:rPr>
        <w:t>một số lĩnh vực, ngành kinh tế</w:t>
      </w:r>
      <w:r w:rsidRPr="00FC6482">
        <w:rPr>
          <w:rFonts w:ascii="Arial" w:hAnsi="Arial" w:cs="Arial"/>
          <w:sz w:val="20"/>
          <w:szCs w:val="20"/>
          <w:lang w:val="sv-SE"/>
        </w:rPr>
        <w:t xml:space="preserve"> từ mức 8%/năm xuống còn 7%/năm</w:t>
      </w:r>
      <w:r w:rsidRPr="00FC6482">
        <w:rPr>
          <w:rFonts w:ascii="Arial" w:hAnsi="Arial" w:cs="Arial"/>
          <w:sz w:val="20"/>
          <w:szCs w:val="20"/>
          <w:lang w:val="vi-VN"/>
        </w:rPr>
        <w:t>;</w:t>
      </w:r>
      <w:r w:rsidRPr="00FC6482">
        <w:rPr>
          <w:rFonts w:ascii="Arial" w:hAnsi="Arial" w:cs="Arial"/>
          <w:sz w:val="20"/>
          <w:szCs w:val="20"/>
          <w:lang w:val="sv-SE"/>
        </w:rPr>
        <w:t xml:space="preserve"> giảm</w:t>
      </w:r>
      <w:r w:rsidRPr="00FC6482">
        <w:rPr>
          <w:rFonts w:ascii="Arial" w:hAnsi="Arial" w:cs="Arial"/>
          <w:sz w:val="20"/>
          <w:szCs w:val="20"/>
          <w:lang w:val="vi-VN"/>
        </w:rPr>
        <w:t xml:space="preserve"> lãi suất tối đa đối </w:t>
      </w:r>
      <w:r w:rsidRPr="00FC6482">
        <w:rPr>
          <w:rFonts w:ascii="Arial" w:hAnsi="Arial" w:cs="Arial"/>
          <w:sz w:val="20"/>
          <w:szCs w:val="20"/>
          <w:lang w:val="sv-SE"/>
        </w:rPr>
        <w:t xml:space="preserve">với </w:t>
      </w:r>
      <w:r w:rsidRPr="00FC6482">
        <w:rPr>
          <w:rFonts w:ascii="Arial" w:hAnsi="Arial" w:cs="Arial"/>
          <w:sz w:val="20"/>
          <w:szCs w:val="20"/>
          <w:lang w:val="vi-VN"/>
        </w:rPr>
        <w:t>tiền gửi bằng USD của cá nhân tại TCTD, chi nhánh ngân hàng nước ngoài</w:t>
      </w:r>
      <w:r w:rsidRPr="00FC6482">
        <w:rPr>
          <w:rFonts w:ascii="Arial" w:hAnsi="Arial" w:cs="Arial"/>
          <w:sz w:val="20"/>
          <w:szCs w:val="20"/>
          <w:lang w:val="sv-SE"/>
        </w:rPr>
        <w:t xml:space="preserve"> từ mức </w:t>
      </w:r>
      <w:r w:rsidRPr="00FC6482">
        <w:rPr>
          <w:rFonts w:ascii="Arial" w:hAnsi="Arial" w:cs="Arial"/>
          <w:noProof/>
          <w:sz w:val="20"/>
          <w:szCs w:val="20"/>
          <w:lang w:val="vi-VN"/>
        </w:rPr>
        <w:t>1%/năm</w:t>
      </w:r>
      <w:r w:rsidRPr="00FC6482">
        <w:rPr>
          <w:rFonts w:ascii="Arial" w:hAnsi="Arial" w:cs="Arial"/>
          <w:noProof/>
          <w:sz w:val="20"/>
          <w:szCs w:val="20"/>
          <w:lang w:val="sv-SE"/>
        </w:rPr>
        <w:t xml:space="preserve"> xuống 0,75%/năm. </w:t>
      </w:r>
    </w:p>
    <w:p w:rsidR="00BF37ED" w:rsidRPr="00FC6482" w:rsidRDefault="00BF37ED" w:rsidP="006606CF">
      <w:pPr>
        <w:widowControl w:val="0"/>
        <w:tabs>
          <w:tab w:val="left" w:pos="900"/>
        </w:tabs>
        <w:spacing w:before="100" w:after="100"/>
        <w:ind w:firstLine="544"/>
        <w:jc w:val="both"/>
        <w:rPr>
          <w:rFonts w:ascii="Arial" w:eastAsia="Times New Roman" w:hAnsi="Arial" w:cs="Arial"/>
          <w:spacing w:val="-6"/>
          <w:sz w:val="20"/>
          <w:szCs w:val="20"/>
          <w:lang w:val="sv-SE"/>
        </w:rPr>
      </w:pPr>
      <w:r w:rsidRPr="00FC6482">
        <w:rPr>
          <w:rFonts w:ascii="Arial" w:eastAsia="Times New Roman" w:hAnsi="Arial" w:cs="Arial"/>
          <w:spacing w:val="-6"/>
          <w:sz w:val="20"/>
          <w:szCs w:val="20"/>
          <w:lang w:val="sv-SE"/>
        </w:rPr>
        <w:t>- Theo dõi sát thị trýờng, ðiều hành ðồng bộ các công cụ chính sách tiền tệ ðể ðảm bảo ổn ðịnh thị trýờng tiền tệ, ngoại hối, tỷ giá.</w:t>
      </w:r>
    </w:p>
    <w:p w:rsidR="00BF37ED" w:rsidRPr="00FC6482" w:rsidRDefault="00BF37ED" w:rsidP="006606CF">
      <w:pPr>
        <w:widowControl w:val="0"/>
        <w:tabs>
          <w:tab w:val="left" w:pos="900"/>
        </w:tabs>
        <w:spacing w:before="100" w:after="100"/>
        <w:ind w:firstLine="544"/>
        <w:jc w:val="both"/>
        <w:rPr>
          <w:rFonts w:ascii="Arial" w:eastAsia="Times New Roman" w:hAnsi="Arial" w:cs="Arial"/>
          <w:spacing w:val="-6"/>
          <w:sz w:val="20"/>
          <w:szCs w:val="20"/>
          <w:lang w:val="sv-SE"/>
        </w:rPr>
      </w:pPr>
      <w:r w:rsidRPr="00FC6482">
        <w:rPr>
          <w:rFonts w:ascii="Arial" w:eastAsia="Times New Roman" w:hAnsi="Arial" w:cs="Arial"/>
          <w:spacing w:val="-6"/>
          <w:sz w:val="20"/>
          <w:szCs w:val="20"/>
          <w:lang w:val="sv-SE"/>
        </w:rPr>
        <w:t>- Tập trung triển khai các giải pháp tín dụng ðể phấn ðấu ðạt ðýợc mục tiêu tín dụng cả nãm 2014 là 12-14%, góp phần tháo gỡ khó khãn, thúc ðẩy sản xuất kinh doanh phát triển, tiếp tục triển khai các chýõng trình gắn kết tín dụng ngân hàng với chính sách ngành kinh tế, chuyển dịch cõ cấu tín dụng theo hýớng tập trung vốn cho vay ðối với các lĩnh vực ýu tiên theo chủ trýõng của Chính phủ.</w:t>
      </w:r>
    </w:p>
    <w:p w:rsidR="00BF37ED" w:rsidRPr="00FC6482" w:rsidRDefault="00BF37ED" w:rsidP="006606CF">
      <w:pPr>
        <w:widowControl w:val="0"/>
        <w:tabs>
          <w:tab w:val="left" w:pos="900"/>
        </w:tabs>
        <w:spacing w:before="100" w:after="100"/>
        <w:ind w:firstLine="544"/>
        <w:jc w:val="both"/>
        <w:rPr>
          <w:rFonts w:ascii="Arial" w:eastAsia="Times New Roman" w:hAnsi="Arial" w:cs="Arial"/>
          <w:spacing w:val="-6"/>
          <w:sz w:val="20"/>
          <w:szCs w:val="20"/>
          <w:lang w:val="sv-SE"/>
        </w:rPr>
      </w:pPr>
      <w:r w:rsidRPr="00FC6482">
        <w:rPr>
          <w:rFonts w:ascii="Arial" w:eastAsia="Times New Roman" w:hAnsi="Arial" w:cs="Arial"/>
          <w:spacing w:val="-6"/>
          <w:sz w:val="20"/>
          <w:szCs w:val="20"/>
          <w:lang w:val="sv-SE"/>
        </w:rPr>
        <w:t>- Ðẩy mạnh triển khai việc cõ cấu lại hệ thống các TCTD, xử lý nợ xấu nhằm lành mạnh hóa hoạt ðộng của các TCTD, ðảm bảo an toàn hệ thố</w:t>
      </w:r>
      <w:r>
        <w:rPr>
          <w:rFonts w:ascii="Arial" w:eastAsia="Times New Roman" w:hAnsi="Arial" w:cs="Arial"/>
          <w:spacing w:val="-6"/>
          <w:sz w:val="20"/>
          <w:szCs w:val="20"/>
          <w:lang w:val="sv-SE"/>
        </w:rPr>
        <w:t>ng.</w:t>
      </w:r>
    </w:p>
    <w:p w:rsidR="00BF37ED" w:rsidRPr="00FC6482" w:rsidRDefault="00BF37ED" w:rsidP="006606CF">
      <w:pPr>
        <w:widowControl w:val="0"/>
        <w:tabs>
          <w:tab w:val="left" w:pos="900"/>
        </w:tabs>
        <w:spacing w:before="120" w:after="120"/>
        <w:ind w:firstLine="547"/>
        <w:jc w:val="both"/>
        <w:rPr>
          <w:rFonts w:ascii="Arial" w:eastAsia="Times New Roman" w:hAnsi="Arial" w:cs="Arial"/>
          <w:b/>
          <w:sz w:val="20"/>
          <w:szCs w:val="20"/>
          <w:lang w:val="sv-SE"/>
        </w:rPr>
      </w:pPr>
      <w:r w:rsidRPr="00FC6482">
        <w:rPr>
          <w:rFonts w:ascii="Arial" w:eastAsia="Times New Roman" w:hAnsi="Arial" w:cs="Arial"/>
          <w:i/>
          <w:spacing w:val="-2"/>
          <w:sz w:val="20"/>
          <w:szCs w:val="20"/>
          <w:lang w:val="sv-SE"/>
        </w:rPr>
        <w:t xml:space="preserve">                                                           </w:t>
      </w:r>
      <w:r w:rsidRPr="00FC6482">
        <w:rPr>
          <w:rFonts w:ascii="Arial" w:eastAsia="Times New Roman" w:hAnsi="Arial" w:cs="Arial"/>
          <w:b/>
          <w:sz w:val="20"/>
          <w:szCs w:val="20"/>
          <w:lang w:val="sv-SE"/>
        </w:rPr>
        <w:t xml:space="preserve">NGÂN HÀNG NHÀ NÝỚC VIỆT NAM </w:t>
      </w:r>
    </w:p>
    <w:p w:rsidR="00BF37ED" w:rsidRPr="00FC6482" w:rsidRDefault="00BF37ED">
      <w:pPr>
        <w:rPr>
          <w:rFonts w:ascii="Arial" w:hAnsi="Arial" w:cs="Arial"/>
          <w:sz w:val="20"/>
          <w:szCs w:val="20"/>
          <w:lang w:val="sv-SE"/>
        </w:rPr>
      </w:pPr>
    </w:p>
    <w:sectPr w:rsidR="00BF37ED" w:rsidRPr="00FC6482" w:rsidSect="00F00605">
      <w:footerReference w:type="default" r:id="rId6"/>
      <w:pgSz w:w="11907" w:h="16840" w:code="9"/>
      <w:pgMar w:top="907" w:right="907" w:bottom="907" w:left="1531"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ED" w:rsidRDefault="00BF37ED" w:rsidP="00226906">
      <w:r>
        <w:separator/>
      </w:r>
    </w:p>
  </w:endnote>
  <w:endnote w:type="continuationSeparator" w:id="0">
    <w:p w:rsidR="00BF37ED" w:rsidRDefault="00BF37ED" w:rsidP="002269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ED" w:rsidRPr="00697054" w:rsidRDefault="00BF37ED">
    <w:pPr>
      <w:pStyle w:val="Footer"/>
      <w:jc w:val="center"/>
    </w:pPr>
    <w:fldSimple w:instr=" PAGE   \* MERGEFORMAT ">
      <w:r>
        <w:rPr>
          <w:noProof/>
        </w:rPr>
        <w:t>1</w:t>
      </w:r>
    </w:fldSimple>
  </w:p>
  <w:p w:rsidR="00BF37ED" w:rsidRDefault="00BF3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ED" w:rsidRDefault="00BF37ED" w:rsidP="00226906">
      <w:r>
        <w:separator/>
      </w:r>
    </w:p>
  </w:footnote>
  <w:footnote w:type="continuationSeparator" w:id="0">
    <w:p w:rsidR="00BF37ED" w:rsidRDefault="00BF37ED" w:rsidP="002269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6CF"/>
    <w:rsid w:val="00025505"/>
    <w:rsid w:val="00050AA1"/>
    <w:rsid w:val="000906A0"/>
    <w:rsid w:val="001435D3"/>
    <w:rsid w:val="001742AF"/>
    <w:rsid w:val="00180AD1"/>
    <w:rsid w:val="001828B6"/>
    <w:rsid w:val="001A2360"/>
    <w:rsid w:val="00226906"/>
    <w:rsid w:val="00391734"/>
    <w:rsid w:val="004876D7"/>
    <w:rsid w:val="006606CF"/>
    <w:rsid w:val="00697054"/>
    <w:rsid w:val="006C226D"/>
    <w:rsid w:val="007570CC"/>
    <w:rsid w:val="00904A5A"/>
    <w:rsid w:val="00981CA5"/>
    <w:rsid w:val="00AC1F5E"/>
    <w:rsid w:val="00AF5A41"/>
    <w:rsid w:val="00BF37ED"/>
    <w:rsid w:val="00D25265"/>
    <w:rsid w:val="00D36D77"/>
    <w:rsid w:val="00E37238"/>
    <w:rsid w:val="00E64BED"/>
    <w:rsid w:val="00EC02AF"/>
    <w:rsid w:val="00EC7347"/>
    <w:rsid w:val="00F00605"/>
    <w:rsid w:val="00F463F5"/>
    <w:rsid w:val="00F850DD"/>
    <w:rsid w:val="00FC64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CF"/>
    <w:rPr>
      <w:rFonts w:ascii="Times New Roman" w:eastAsia="MS Mincho" w:hAnsi="Times New Roman"/>
      <w:sz w:val="24"/>
      <w:szCs w:val="24"/>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606CF"/>
    <w:pPr>
      <w:spacing w:after="120"/>
      <w:ind w:left="283"/>
    </w:pPr>
    <w:rPr>
      <w:sz w:val="20"/>
    </w:rPr>
  </w:style>
  <w:style w:type="character" w:customStyle="1" w:styleId="BodyTextIndentChar">
    <w:name w:val="Body Text Indent Char"/>
    <w:basedOn w:val="DefaultParagraphFont"/>
    <w:link w:val="BodyTextIndent"/>
    <w:uiPriority w:val="99"/>
    <w:locked/>
    <w:rsid w:val="006606CF"/>
    <w:rPr>
      <w:rFonts w:ascii="Times New Roman" w:eastAsia="MS Mincho" w:hAnsi="Times New Roman" w:cs="Times New Roman"/>
      <w:sz w:val="24"/>
      <w:szCs w:val="24"/>
      <w:lang w:val="en-US" w:eastAsia="ja-JP"/>
    </w:rPr>
  </w:style>
  <w:style w:type="paragraph" w:styleId="Footer">
    <w:name w:val="footer"/>
    <w:basedOn w:val="Normal"/>
    <w:link w:val="FooterChar"/>
    <w:uiPriority w:val="99"/>
    <w:rsid w:val="006606CF"/>
    <w:pPr>
      <w:tabs>
        <w:tab w:val="center" w:pos="4680"/>
        <w:tab w:val="right" w:pos="9360"/>
      </w:tabs>
    </w:pPr>
  </w:style>
  <w:style w:type="character" w:customStyle="1" w:styleId="FooterChar">
    <w:name w:val="Footer Char"/>
    <w:basedOn w:val="DefaultParagraphFont"/>
    <w:link w:val="Footer"/>
    <w:uiPriority w:val="99"/>
    <w:locked/>
    <w:rsid w:val="006606CF"/>
    <w:rPr>
      <w:rFonts w:ascii="Times New Roman" w:eastAsia="MS Mincho" w:hAnsi="Times New Roman" w:cs="Times New Roman"/>
      <w:sz w:val="24"/>
      <w:szCs w:val="24"/>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1068</Words>
  <Characters>6091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302VYY1</dc:creator>
  <cp:keywords/>
  <dc:description/>
  <cp:lastModifiedBy>User</cp:lastModifiedBy>
  <cp:revision>4</cp:revision>
  <dcterms:created xsi:type="dcterms:W3CDTF">2014-10-28T06:33:00Z</dcterms:created>
  <dcterms:modified xsi:type="dcterms:W3CDTF">2014-10-28T06:54:00Z</dcterms:modified>
</cp:coreProperties>
</file>